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026A" w14:textId="303E45E2" w:rsidR="001430BC" w:rsidRPr="007048CE" w:rsidRDefault="001430BC">
      <w:pPr>
        <w:rPr>
          <w:sz w:val="24"/>
        </w:rPr>
      </w:pPr>
      <w:r w:rsidRPr="007048CE">
        <w:rPr>
          <w:rFonts w:hint="eastAsia"/>
          <w:sz w:val="24"/>
        </w:rPr>
        <w:t>様式第</w:t>
      </w:r>
      <w:r w:rsidR="00F258EC" w:rsidRPr="007048CE">
        <w:rPr>
          <w:rFonts w:hint="eastAsia"/>
          <w:sz w:val="24"/>
        </w:rPr>
        <w:t>１</w:t>
      </w:r>
      <w:r w:rsidRPr="007048CE">
        <w:rPr>
          <w:rFonts w:hint="eastAsia"/>
          <w:sz w:val="24"/>
        </w:rPr>
        <w:t>号</w:t>
      </w:r>
      <w:r w:rsidRPr="007048CE">
        <w:rPr>
          <w:sz w:val="24"/>
        </w:rPr>
        <w:t>(</w:t>
      </w:r>
      <w:r w:rsidRPr="007048CE">
        <w:rPr>
          <w:rFonts w:hint="eastAsia"/>
          <w:sz w:val="24"/>
        </w:rPr>
        <w:t>第</w:t>
      </w:r>
      <w:r w:rsidR="00F258EC" w:rsidRPr="007048CE">
        <w:rPr>
          <w:rFonts w:hint="eastAsia"/>
          <w:sz w:val="24"/>
        </w:rPr>
        <w:t>６</w:t>
      </w:r>
      <w:r w:rsidRPr="007048CE">
        <w:rPr>
          <w:rFonts w:hint="eastAsia"/>
          <w:sz w:val="24"/>
        </w:rPr>
        <w:t>条</w:t>
      </w:r>
      <w:r w:rsidR="002E1C5E" w:rsidRPr="007048CE">
        <w:rPr>
          <w:rFonts w:hint="eastAsia"/>
          <w:sz w:val="24"/>
        </w:rPr>
        <w:t>、第</w:t>
      </w:r>
      <w:r w:rsidR="00E73E9C" w:rsidRPr="007048CE">
        <w:rPr>
          <w:sz w:val="24"/>
        </w:rPr>
        <w:t>11</w:t>
      </w:r>
      <w:r w:rsidR="002E1C5E" w:rsidRPr="007048CE">
        <w:rPr>
          <w:rFonts w:hint="eastAsia"/>
          <w:sz w:val="24"/>
        </w:rPr>
        <w:t>条</w:t>
      </w:r>
      <w:r w:rsidRPr="007048CE">
        <w:rPr>
          <w:rFonts w:hint="eastAsia"/>
          <w:sz w:val="24"/>
        </w:rPr>
        <w:t>関係</w:t>
      </w:r>
      <w:r w:rsidRPr="007048CE">
        <w:rPr>
          <w:sz w:val="24"/>
        </w:rPr>
        <w:t>)</w:t>
      </w:r>
    </w:p>
    <w:p w14:paraId="35824B30" w14:textId="77777777" w:rsidR="001430BC" w:rsidRPr="007048CE" w:rsidRDefault="001430BC">
      <w:pPr>
        <w:rPr>
          <w:sz w:val="24"/>
        </w:rPr>
      </w:pPr>
    </w:p>
    <w:p w14:paraId="628B507E" w14:textId="77777777" w:rsidR="001430BC" w:rsidRPr="007048CE" w:rsidRDefault="001430BC">
      <w:pPr>
        <w:jc w:val="right"/>
        <w:rPr>
          <w:sz w:val="24"/>
        </w:rPr>
      </w:pPr>
      <w:r w:rsidRPr="007048CE">
        <w:rPr>
          <w:rFonts w:hint="eastAsia"/>
          <w:sz w:val="24"/>
        </w:rPr>
        <w:t xml:space="preserve">年　　月　　日　　</w:t>
      </w:r>
    </w:p>
    <w:p w14:paraId="159BECBC" w14:textId="77777777" w:rsidR="001430BC" w:rsidRPr="007048CE" w:rsidRDefault="001430BC">
      <w:pPr>
        <w:rPr>
          <w:sz w:val="24"/>
        </w:rPr>
      </w:pPr>
    </w:p>
    <w:p w14:paraId="19D59E8C" w14:textId="407219D9" w:rsidR="001430BC" w:rsidRPr="007048CE" w:rsidRDefault="001430BC">
      <w:pPr>
        <w:rPr>
          <w:sz w:val="24"/>
        </w:rPr>
      </w:pPr>
      <w:r w:rsidRPr="007048CE">
        <w:rPr>
          <w:rFonts w:hint="eastAsia"/>
          <w:sz w:val="24"/>
        </w:rPr>
        <w:t xml:space="preserve">　</w:t>
      </w:r>
      <w:r w:rsidR="006C305C" w:rsidRPr="007048CE">
        <w:rPr>
          <w:rFonts w:hint="eastAsia"/>
          <w:sz w:val="24"/>
        </w:rPr>
        <w:t>南阿蘇村</w:t>
      </w:r>
      <w:r w:rsidRPr="007048CE">
        <w:rPr>
          <w:rFonts w:hint="eastAsia"/>
          <w:sz w:val="24"/>
        </w:rPr>
        <w:t>長　　　　様</w:t>
      </w:r>
    </w:p>
    <w:p w14:paraId="333027D1" w14:textId="77777777" w:rsidR="001430BC" w:rsidRPr="007048CE" w:rsidRDefault="001430BC">
      <w:pPr>
        <w:rPr>
          <w:sz w:val="24"/>
        </w:rPr>
      </w:pPr>
    </w:p>
    <w:p w14:paraId="5974574A" w14:textId="29546BE3" w:rsidR="001430BC" w:rsidRPr="007048CE" w:rsidRDefault="001430BC">
      <w:pPr>
        <w:jc w:val="right"/>
        <w:rPr>
          <w:sz w:val="24"/>
        </w:rPr>
      </w:pPr>
      <w:r w:rsidRPr="007048CE">
        <w:rPr>
          <w:rFonts w:hint="eastAsia"/>
          <w:spacing w:val="105"/>
          <w:sz w:val="24"/>
        </w:rPr>
        <w:t>住</w:t>
      </w:r>
      <w:r w:rsidRPr="007048CE">
        <w:rPr>
          <w:rFonts w:hint="eastAsia"/>
          <w:sz w:val="24"/>
        </w:rPr>
        <w:t xml:space="preserve">所　</w:t>
      </w:r>
      <w:r w:rsidR="006C305C" w:rsidRPr="007048CE">
        <w:rPr>
          <w:rFonts w:hint="eastAsia"/>
          <w:sz w:val="24"/>
        </w:rPr>
        <w:t>南阿蘇村大字</w:t>
      </w:r>
      <w:r w:rsidR="007048CE" w:rsidRPr="007048CE">
        <w:rPr>
          <w:rFonts w:hint="eastAsia"/>
          <w:sz w:val="24"/>
        </w:rPr>
        <w:t xml:space="preserve">　　　　</w:t>
      </w:r>
      <w:r w:rsidRPr="007048CE">
        <w:rPr>
          <w:rFonts w:hint="eastAsia"/>
          <w:sz w:val="24"/>
        </w:rPr>
        <w:t xml:space="preserve">　　　　</w:t>
      </w:r>
    </w:p>
    <w:p w14:paraId="5F458DF8" w14:textId="205886D6" w:rsidR="001430BC" w:rsidRPr="007048CE" w:rsidRDefault="001430BC">
      <w:pPr>
        <w:jc w:val="right"/>
        <w:rPr>
          <w:sz w:val="24"/>
        </w:rPr>
      </w:pPr>
      <w:r w:rsidRPr="007048CE">
        <w:rPr>
          <w:rFonts w:hint="eastAsia"/>
          <w:spacing w:val="105"/>
          <w:sz w:val="24"/>
        </w:rPr>
        <w:t>氏</w:t>
      </w:r>
      <w:r w:rsidRPr="007048CE">
        <w:rPr>
          <w:rFonts w:hint="eastAsia"/>
          <w:sz w:val="24"/>
        </w:rPr>
        <w:t xml:space="preserve">名　　　　　</w:t>
      </w:r>
      <w:r w:rsidR="00583B2A" w:rsidRPr="007048CE">
        <w:rPr>
          <w:rFonts w:hint="eastAsia"/>
          <w:sz w:val="24"/>
        </w:rPr>
        <w:t xml:space="preserve">　　　</w:t>
      </w:r>
      <w:r w:rsidR="006C305C" w:rsidRPr="007048CE">
        <w:rPr>
          <w:rFonts w:hint="eastAsia"/>
          <w:sz w:val="24"/>
        </w:rPr>
        <w:t xml:space="preserve">　　</w:t>
      </w:r>
      <w:r w:rsidRPr="007048CE">
        <w:rPr>
          <w:rFonts w:hint="eastAsia"/>
          <w:sz w:val="24"/>
        </w:rPr>
        <w:t xml:space="preserve">　　　　　</w:t>
      </w:r>
    </w:p>
    <w:p w14:paraId="0A644601" w14:textId="762FF589" w:rsidR="000E60DF" w:rsidRPr="007048CE" w:rsidRDefault="000E60DF" w:rsidP="000E60DF">
      <w:pPr>
        <w:ind w:right="840"/>
        <w:rPr>
          <w:sz w:val="24"/>
        </w:rPr>
      </w:pPr>
      <w:r w:rsidRPr="007048CE">
        <w:rPr>
          <w:rFonts w:hint="eastAsia"/>
          <w:sz w:val="24"/>
        </w:rPr>
        <w:t xml:space="preserve">　　　　　　　　　　　　　　　　　</w:t>
      </w:r>
      <w:r w:rsidR="006C305C" w:rsidRPr="007048CE">
        <w:rPr>
          <w:rFonts w:hint="eastAsia"/>
          <w:sz w:val="24"/>
        </w:rPr>
        <w:t xml:space="preserve"> </w:t>
      </w:r>
      <w:r w:rsidRPr="007048CE">
        <w:rPr>
          <w:rFonts w:hint="eastAsia"/>
          <w:sz w:val="24"/>
        </w:rPr>
        <w:t>電話番号</w:t>
      </w:r>
      <w:r w:rsidR="006C305C" w:rsidRPr="007048CE">
        <w:rPr>
          <w:rFonts w:hint="eastAsia"/>
          <w:sz w:val="24"/>
        </w:rPr>
        <w:t xml:space="preserve">　</w:t>
      </w:r>
    </w:p>
    <w:p w14:paraId="43DE3ED9" w14:textId="77777777" w:rsidR="001430BC" w:rsidRPr="007048CE" w:rsidRDefault="001430BC">
      <w:pPr>
        <w:rPr>
          <w:sz w:val="24"/>
        </w:rPr>
      </w:pPr>
    </w:p>
    <w:p w14:paraId="55CC0CCD" w14:textId="3332D489" w:rsidR="001430BC" w:rsidRPr="007048CE" w:rsidRDefault="006C305C" w:rsidP="007048CE">
      <w:pPr>
        <w:ind w:firstLineChars="400" w:firstLine="960"/>
        <w:rPr>
          <w:sz w:val="24"/>
        </w:rPr>
      </w:pPr>
      <w:r w:rsidRPr="007048CE">
        <w:rPr>
          <w:rFonts w:hint="eastAsia"/>
          <w:sz w:val="24"/>
        </w:rPr>
        <w:t>南阿蘇村有機JAS認証推進事業</w:t>
      </w:r>
      <w:r w:rsidR="001430BC" w:rsidRPr="007048CE">
        <w:rPr>
          <w:rFonts w:hint="eastAsia"/>
          <w:sz w:val="24"/>
        </w:rPr>
        <w:t>補助金交付申請</w:t>
      </w:r>
      <w:r w:rsidR="002E1C5E" w:rsidRPr="007048CE">
        <w:rPr>
          <w:rFonts w:hint="eastAsia"/>
          <w:sz w:val="24"/>
        </w:rPr>
        <w:t>及び実績報告書</w:t>
      </w:r>
    </w:p>
    <w:p w14:paraId="10140278" w14:textId="77777777" w:rsidR="001430BC" w:rsidRPr="007048CE" w:rsidRDefault="001430BC">
      <w:pPr>
        <w:rPr>
          <w:sz w:val="24"/>
        </w:rPr>
      </w:pPr>
    </w:p>
    <w:p w14:paraId="6AAF81F2" w14:textId="1958A22E" w:rsidR="001430BC" w:rsidRPr="007048CE" w:rsidRDefault="002E1C5E">
      <w:pPr>
        <w:rPr>
          <w:sz w:val="24"/>
        </w:rPr>
      </w:pPr>
      <w:r w:rsidRPr="007048CE">
        <w:rPr>
          <w:rFonts w:hint="eastAsia"/>
          <w:sz w:val="24"/>
        </w:rPr>
        <w:t xml:space="preserve">　</w:t>
      </w:r>
      <w:r w:rsidR="006C305C" w:rsidRPr="007048CE">
        <w:rPr>
          <w:rFonts w:hint="eastAsia"/>
          <w:sz w:val="24"/>
        </w:rPr>
        <w:t>南阿蘇村有機JAS認証推進事業</w:t>
      </w:r>
      <w:r w:rsidR="001430BC" w:rsidRPr="007048CE">
        <w:rPr>
          <w:rFonts w:hint="eastAsia"/>
          <w:sz w:val="24"/>
        </w:rPr>
        <w:t>を実施したいので、</w:t>
      </w:r>
      <w:r w:rsidRPr="007048CE">
        <w:rPr>
          <w:rFonts w:hint="eastAsia"/>
          <w:sz w:val="24"/>
        </w:rPr>
        <w:t>下記のとおり</w:t>
      </w:r>
      <w:r w:rsidR="006C305C" w:rsidRPr="007048CE">
        <w:rPr>
          <w:rFonts w:hint="eastAsia"/>
          <w:sz w:val="24"/>
        </w:rPr>
        <w:t>南阿蘇村有機JAS認証推進事業</w:t>
      </w:r>
      <w:r w:rsidR="001430BC" w:rsidRPr="007048CE">
        <w:rPr>
          <w:rFonts w:hint="eastAsia"/>
          <w:sz w:val="24"/>
        </w:rPr>
        <w:t>補助金交付要綱第</w:t>
      </w:r>
      <w:r w:rsidR="00B166A3" w:rsidRPr="007048CE">
        <w:rPr>
          <w:rFonts w:hint="eastAsia"/>
          <w:sz w:val="24"/>
        </w:rPr>
        <w:t>６</w:t>
      </w:r>
      <w:r w:rsidR="001430BC" w:rsidRPr="007048CE">
        <w:rPr>
          <w:rFonts w:hint="eastAsia"/>
          <w:sz w:val="24"/>
        </w:rPr>
        <w:t>条</w:t>
      </w:r>
      <w:r w:rsidR="005A4A54" w:rsidRPr="007048CE">
        <w:rPr>
          <w:rFonts w:hint="eastAsia"/>
          <w:sz w:val="24"/>
        </w:rPr>
        <w:t>及び第</w:t>
      </w:r>
      <w:r w:rsidR="00FA6B95" w:rsidRPr="007048CE">
        <w:rPr>
          <w:sz w:val="24"/>
        </w:rPr>
        <w:t>11</w:t>
      </w:r>
      <w:r w:rsidR="005A4A54" w:rsidRPr="007048CE">
        <w:rPr>
          <w:rFonts w:hint="eastAsia"/>
          <w:sz w:val="24"/>
        </w:rPr>
        <w:t>条</w:t>
      </w:r>
      <w:r w:rsidR="001430BC" w:rsidRPr="007048CE">
        <w:rPr>
          <w:rFonts w:hint="eastAsia"/>
          <w:sz w:val="24"/>
        </w:rPr>
        <w:t>の規定により関係書類を添えて申請します。</w:t>
      </w:r>
    </w:p>
    <w:p w14:paraId="6A18FE46" w14:textId="77777777" w:rsidR="001430BC" w:rsidRPr="007048CE" w:rsidRDefault="001430BC">
      <w:pPr>
        <w:rPr>
          <w:sz w:val="24"/>
        </w:rPr>
      </w:pPr>
    </w:p>
    <w:p w14:paraId="5BDFA9B5" w14:textId="77777777" w:rsidR="001430BC" w:rsidRPr="007048CE" w:rsidRDefault="001430BC">
      <w:pPr>
        <w:jc w:val="center"/>
        <w:rPr>
          <w:sz w:val="24"/>
        </w:rPr>
      </w:pPr>
      <w:r w:rsidRPr="007048CE">
        <w:rPr>
          <w:rFonts w:hint="eastAsia"/>
          <w:sz w:val="24"/>
        </w:rPr>
        <w:t>記</w:t>
      </w:r>
    </w:p>
    <w:p w14:paraId="2E7E5C46" w14:textId="77777777" w:rsidR="002E1C5E" w:rsidRPr="007048CE" w:rsidRDefault="002E1C5E" w:rsidP="002E1C5E">
      <w:pPr>
        <w:rPr>
          <w:sz w:val="24"/>
        </w:rPr>
      </w:pPr>
    </w:p>
    <w:p w14:paraId="40A6A2E6" w14:textId="77777777" w:rsidR="002E1C5E" w:rsidRPr="007048CE" w:rsidRDefault="002E1C5E" w:rsidP="002E1C5E">
      <w:pPr>
        <w:rPr>
          <w:sz w:val="24"/>
          <w:u w:val="single"/>
        </w:rPr>
      </w:pPr>
      <w:r w:rsidRPr="007048CE">
        <w:rPr>
          <w:rFonts w:hint="eastAsia"/>
          <w:sz w:val="24"/>
        </w:rPr>
        <w:t xml:space="preserve">　補助金交付申請及び実績額　　　</w:t>
      </w:r>
      <w:r w:rsidRPr="007048CE">
        <w:rPr>
          <w:rFonts w:hint="eastAsia"/>
          <w:sz w:val="24"/>
          <w:u w:val="single"/>
        </w:rPr>
        <w:t>金　　　　　　　　　円</w:t>
      </w:r>
    </w:p>
    <w:p w14:paraId="53C4379B" w14:textId="77777777" w:rsidR="00035C6D" w:rsidRPr="007048CE" w:rsidRDefault="00035C6D" w:rsidP="002E1C5E">
      <w:pPr>
        <w:rPr>
          <w:sz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99"/>
        <w:gridCol w:w="2687"/>
      </w:tblGrid>
      <w:tr w:rsidR="007048CE" w:rsidRPr="007048CE" w14:paraId="54BF0D9F" w14:textId="77777777" w:rsidTr="00F258EC">
        <w:trPr>
          <w:trHeight w:val="397"/>
        </w:trPr>
        <w:tc>
          <w:tcPr>
            <w:tcW w:w="5699" w:type="dxa"/>
            <w:vAlign w:val="center"/>
          </w:tcPr>
          <w:p w14:paraId="29961E49" w14:textId="77777777" w:rsidR="00016182" w:rsidRPr="007048CE" w:rsidRDefault="007D0B7E" w:rsidP="007D0B7E">
            <w:pPr>
              <w:jc w:val="center"/>
              <w:rPr>
                <w:sz w:val="24"/>
              </w:rPr>
            </w:pPr>
            <w:r w:rsidRPr="007048CE">
              <w:rPr>
                <w:rFonts w:hint="eastAsia"/>
                <w:sz w:val="24"/>
              </w:rPr>
              <w:t>区分</w:t>
            </w:r>
          </w:p>
        </w:tc>
        <w:tc>
          <w:tcPr>
            <w:tcW w:w="2687" w:type="dxa"/>
            <w:vAlign w:val="center"/>
          </w:tcPr>
          <w:p w14:paraId="7F149C59" w14:textId="77777777" w:rsidR="00016182" w:rsidRPr="007048CE" w:rsidRDefault="007D0B7E" w:rsidP="007D0B7E">
            <w:pPr>
              <w:jc w:val="center"/>
              <w:rPr>
                <w:sz w:val="24"/>
              </w:rPr>
            </w:pPr>
            <w:r w:rsidRPr="007048CE">
              <w:rPr>
                <w:rFonts w:hint="eastAsia"/>
                <w:sz w:val="24"/>
              </w:rPr>
              <w:t>内訳</w:t>
            </w:r>
          </w:p>
        </w:tc>
      </w:tr>
      <w:tr w:rsidR="007048CE" w:rsidRPr="007048CE" w14:paraId="1133182E" w14:textId="77777777" w:rsidTr="00F258EC">
        <w:trPr>
          <w:trHeight w:val="397"/>
        </w:trPr>
        <w:tc>
          <w:tcPr>
            <w:tcW w:w="5699" w:type="dxa"/>
            <w:vAlign w:val="center"/>
          </w:tcPr>
          <w:p w14:paraId="407A8060" w14:textId="77777777" w:rsidR="007D0B7E" w:rsidRPr="007048CE" w:rsidRDefault="005D117B" w:rsidP="00F258EC">
            <w:pPr>
              <w:jc w:val="center"/>
              <w:rPr>
                <w:sz w:val="24"/>
              </w:rPr>
            </w:pPr>
            <w:proofErr w:type="gramStart"/>
            <w:r w:rsidRPr="007048CE">
              <w:rPr>
                <w:rFonts w:hint="eastAsia"/>
                <w:sz w:val="24"/>
              </w:rPr>
              <w:t>生産行程</w:t>
            </w:r>
            <w:proofErr w:type="gramEnd"/>
            <w:r w:rsidRPr="007048CE">
              <w:rPr>
                <w:rFonts w:hint="eastAsia"/>
                <w:sz w:val="24"/>
              </w:rPr>
              <w:t>管理者</w:t>
            </w:r>
          </w:p>
        </w:tc>
        <w:tc>
          <w:tcPr>
            <w:tcW w:w="2687" w:type="dxa"/>
            <w:vAlign w:val="center"/>
          </w:tcPr>
          <w:p w14:paraId="369BC721" w14:textId="77777777" w:rsidR="007D0B7E" w:rsidRPr="007048CE" w:rsidRDefault="007D0B7E" w:rsidP="007D0B7E">
            <w:pPr>
              <w:jc w:val="center"/>
              <w:rPr>
                <w:sz w:val="24"/>
              </w:rPr>
            </w:pPr>
            <w:r w:rsidRPr="007048CE">
              <w:rPr>
                <w:rFonts w:hint="eastAsia"/>
                <w:sz w:val="24"/>
              </w:rPr>
              <w:t>新規　・　継続</w:t>
            </w:r>
          </w:p>
        </w:tc>
      </w:tr>
      <w:tr w:rsidR="007048CE" w:rsidRPr="007048CE" w14:paraId="121BF178" w14:textId="77777777" w:rsidTr="00F258EC">
        <w:trPr>
          <w:trHeight w:val="397"/>
        </w:trPr>
        <w:tc>
          <w:tcPr>
            <w:tcW w:w="5699" w:type="dxa"/>
            <w:vAlign w:val="center"/>
          </w:tcPr>
          <w:p w14:paraId="7033525B" w14:textId="35EFF9CE" w:rsidR="007D0B7E" w:rsidRPr="007048CE" w:rsidRDefault="007D0B7E" w:rsidP="007D0B7E">
            <w:pPr>
              <w:rPr>
                <w:sz w:val="24"/>
              </w:rPr>
            </w:pPr>
            <w:r w:rsidRPr="007048CE">
              <w:rPr>
                <w:rFonts w:hint="eastAsia"/>
                <w:sz w:val="24"/>
              </w:rPr>
              <w:t>有機</w:t>
            </w:r>
            <w:r w:rsidRPr="007048CE">
              <w:rPr>
                <w:sz w:val="24"/>
              </w:rPr>
              <w:t>JAS</w:t>
            </w:r>
            <w:r w:rsidR="003F61DE" w:rsidRPr="007048CE">
              <w:rPr>
                <w:rFonts w:hint="eastAsia"/>
                <w:sz w:val="24"/>
              </w:rPr>
              <w:t>認証推進</w:t>
            </w:r>
            <w:r w:rsidRPr="007048CE">
              <w:rPr>
                <w:rFonts w:hint="eastAsia"/>
                <w:sz w:val="24"/>
              </w:rPr>
              <w:t>事業　金額（千円未満切り捨て）</w:t>
            </w:r>
          </w:p>
        </w:tc>
        <w:tc>
          <w:tcPr>
            <w:tcW w:w="2687" w:type="dxa"/>
            <w:vAlign w:val="center"/>
          </w:tcPr>
          <w:p w14:paraId="7BEB6F5B" w14:textId="77777777" w:rsidR="007D0B7E" w:rsidRPr="007048CE" w:rsidRDefault="007D0B7E" w:rsidP="007D0B7E">
            <w:pPr>
              <w:jc w:val="right"/>
              <w:rPr>
                <w:sz w:val="24"/>
              </w:rPr>
            </w:pPr>
            <w:r w:rsidRPr="007048CE">
              <w:rPr>
                <w:rFonts w:hint="eastAsia"/>
                <w:sz w:val="24"/>
              </w:rPr>
              <w:t>円</w:t>
            </w:r>
          </w:p>
        </w:tc>
      </w:tr>
    </w:tbl>
    <w:p w14:paraId="50FC4DFD" w14:textId="77777777" w:rsidR="002E1C5E" w:rsidRPr="007048CE" w:rsidRDefault="002E1C5E">
      <w:pPr>
        <w:rPr>
          <w:sz w:val="24"/>
        </w:rPr>
      </w:pPr>
    </w:p>
    <w:p w14:paraId="7A48D59F" w14:textId="77777777" w:rsidR="001430BC" w:rsidRPr="007048CE" w:rsidRDefault="001430BC">
      <w:pPr>
        <w:rPr>
          <w:sz w:val="24"/>
        </w:rPr>
      </w:pPr>
      <w:r w:rsidRPr="007048CE">
        <w:rPr>
          <w:rFonts w:hint="eastAsia"/>
          <w:sz w:val="24"/>
        </w:rPr>
        <w:t>添付書類</w:t>
      </w:r>
    </w:p>
    <w:p w14:paraId="5738387C" w14:textId="77777777" w:rsidR="001430BC" w:rsidRPr="007048CE" w:rsidRDefault="002E1C5E" w:rsidP="006B2835">
      <w:pPr>
        <w:numPr>
          <w:ilvl w:val="0"/>
          <w:numId w:val="1"/>
        </w:numPr>
        <w:rPr>
          <w:sz w:val="24"/>
        </w:rPr>
      </w:pPr>
      <w:r w:rsidRPr="007048CE">
        <w:rPr>
          <w:rFonts w:hint="eastAsia"/>
          <w:sz w:val="24"/>
        </w:rPr>
        <w:t>当該年度に登録認定機関</w:t>
      </w:r>
      <w:r w:rsidR="006F6638" w:rsidRPr="007048CE">
        <w:rPr>
          <w:rFonts w:hint="eastAsia"/>
          <w:sz w:val="24"/>
        </w:rPr>
        <w:t>から</w:t>
      </w:r>
      <w:r w:rsidRPr="007048CE">
        <w:rPr>
          <w:rFonts w:hint="eastAsia"/>
          <w:sz w:val="24"/>
        </w:rPr>
        <w:t>交付された有機</w:t>
      </w:r>
      <w:r w:rsidR="00D17905" w:rsidRPr="007048CE">
        <w:rPr>
          <w:sz w:val="24"/>
        </w:rPr>
        <w:t>JAS</w:t>
      </w:r>
      <w:r w:rsidRPr="007048CE">
        <w:rPr>
          <w:rFonts w:hint="eastAsia"/>
          <w:sz w:val="24"/>
        </w:rPr>
        <w:t>認定証</w:t>
      </w:r>
      <w:r w:rsidR="006B2835" w:rsidRPr="007048CE">
        <w:rPr>
          <w:rFonts w:hint="eastAsia"/>
          <w:sz w:val="24"/>
        </w:rPr>
        <w:t>又は年次調査結果</w:t>
      </w:r>
      <w:r w:rsidR="00253C4C" w:rsidRPr="007048CE">
        <w:rPr>
          <w:rFonts w:hint="eastAsia"/>
          <w:sz w:val="24"/>
        </w:rPr>
        <w:t>通知</w:t>
      </w:r>
      <w:r w:rsidR="006B2835" w:rsidRPr="007048CE">
        <w:rPr>
          <w:rFonts w:hint="eastAsia"/>
          <w:sz w:val="24"/>
        </w:rPr>
        <w:t>書の写し</w:t>
      </w:r>
    </w:p>
    <w:p w14:paraId="22DBD37A" w14:textId="77777777" w:rsidR="001430BC" w:rsidRPr="007048CE" w:rsidRDefault="00253C4C" w:rsidP="00035C6D">
      <w:pPr>
        <w:numPr>
          <w:ilvl w:val="0"/>
          <w:numId w:val="1"/>
        </w:numPr>
        <w:rPr>
          <w:sz w:val="24"/>
        </w:rPr>
      </w:pPr>
      <w:r w:rsidRPr="007048CE">
        <w:rPr>
          <w:rFonts w:hint="eastAsia"/>
          <w:sz w:val="24"/>
        </w:rPr>
        <w:t>当該年度の</w:t>
      </w:r>
      <w:r w:rsidR="006B2835" w:rsidRPr="007048CE">
        <w:rPr>
          <w:rFonts w:hint="eastAsia"/>
          <w:sz w:val="24"/>
        </w:rPr>
        <w:t>有機</w:t>
      </w:r>
      <w:r w:rsidR="00D17905" w:rsidRPr="007048CE">
        <w:rPr>
          <w:sz w:val="24"/>
        </w:rPr>
        <w:t>JAS</w:t>
      </w:r>
      <w:r w:rsidR="006B2835" w:rsidRPr="007048CE">
        <w:rPr>
          <w:rFonts w:hint="eastAsia"/>
          <w:sz w:val="24"/>
        </w:rPr>
        <w:t>認証</w:t>
      </w:r>
      <w:proofErr w:type="gramStart"/>
      <w:r w:rsidR="006B2835" w:rsidRPr="007048CE">
        <w:rPr>
          <w:rFonts w:hint="eastAsia"/>
          <w:sz w:val="24"/>
        </w:rPr>
        <w:t>ほ</w:t>
      </w:r>
      <w:proofErr w:type="gramEnd"/>
      <w:r w:rsidR="006B2835" w:rsidRPr="007048CE">
        <w:rPr>
          <w:rFonts w:hint="eastAsia"/>
          <w:sz w:val="24"/>
        </w:rPr>
        <w:t>場の一覧が</w:t>
      </w:r>
      <w:r w:rsidR="00D17905" w:rsidRPr="007048CE">
        <w:rPr>
          <w:rFonts w:hint="eastAsia"/>
          <w:sz w:val="24"/>
        </w:rPr>
        <w:t>分かる</w:t>
      </w:r>
      <w:r w:rsidR="006B2835" w:rsidRPr="007048CE">
        <w:rPr>
          <w:rFonts w:hint="eastAsia"/>
          <w:sz w:val="24"/>
        </w:rPr>
        <w:t>書類の写し</w:t>
      </w:r>
    </w:p>
    <w:p w14:paraId="664CAE68" w14:textId="77777777" w:rsidR="006B2835" w:rsidRPr="007048CE" w:rsidRDefault="006B2835" w:rsidP="00253C4C">
      <w:pPr>
        <w:numPr>
          <w:ilvl w:val="0"/>
          <w:numId w:val="1"/>
        </w:numPr>
        <w:rPr>
          <w:sz w:val="24"/>
        </w:rPr>
      </w:pPr>
      <w:r w:rsidRPr="007048CE">
        <w:rPr>
          <w:rFonts w:hint="eastAsia"/>
          <w:sz w:val="24"/>
        </w:rPr>
        <w:t>有機</w:t>
      </w:r>
      <w:r w:rsidR="00D17905" w:rsidRPr="007048CE">
        <w:rPr>
          <w:sz w:val="24"/>
        </w:rPr>
        <w:t>JAS</w:t>
      </w:r>
      <w:r w:rsidRPr="007048CE">
        <w:rPr>
          <w:rFonts w:hint="eastAsia"/>
          <w:sz w:val="24"/>
        </w:rPr>
        <w:t>認定審査料等の領収書の写し</w:t>
      </w:r>
    </w:p>
    <w:p w14:paraId="26CBC9BD" w14:textId="77777777" w:rsidR="00253C4C" w:rsidRPr="007048CE" w:rsidRDefault="006B2835" w:rsidP="00253C4C">
      <w:pPr>
        <w:numPr>
          <w:ilvl w:val="0"/>
          <w:numId w:val="1"/>
        </w:numPr>
        <w:rPr>
          <w:sz w:val="24"/>
        </w:rPr>
      </w:pPr>
      <w:r w:rsidRPr="007048CE">
        <w:rPr>
          <w:rFonts w:hint="eastAsia"/>
          <w:sz w:val="24"/>
        </w:rPr>
        <w:t>請求書等明細が</w:t>
      </w:r>
      <w:r w:rsidR="00D17905" w:rsidRPr="007048CE">
        <w:rPr>
          <w:rFonts w:hint="eastAsia"/>
          <w:sz w:val="24"/>
        </w:rPr>
        <w:t>分か</w:t>
      </w:r>
      <w:r w:rsidRPr="007048CE">
        <w:rPr>
          <w:rFonts w:hint="eastAsia"/>
          <w:sz w:val="24"/>
        </w:rPr>
        <w:t>る書類の写し</w:t>
      </w:r>
    </w:p>
    <w:p w14:paraId="72345903" w14:textId="78527E8C" w:rsidR="001430BC" w:rsidRPr="007048CE" w:rsidRDefault="001430BC" w:rsidP="007048CE">
      <w:pPr>
        <w:ind w:left="420"/>
        <w:rPr>
          <w:rFonts w:hint="eastAsia"/>
          <w:strike/>
          <w:sz w:val="24"/>
        </w:rPr>
      </w:pPr>
    </w:p>
    <w:sectPr w:rsidR="001430BC" w:rsidRPr="007048C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90F6" w14:textId="77777777" w:rsidR="00C21559" w:rsidRDefault="00C21559" w:rsidP="00CD0658">
      <w:r>
        <w:separator/>
      </w:r>
    </w:p>
  </w:endnote>
  <w:endnote w:type="continuationSeparator" w:id="0">
    <w:p w14:paraId="0D4B9B86" w14:textId="77777777" w:rsidR="00C21559" w:rsidRDefault="00C21559" w:rsidP="00CD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B183" w14:textId="77777777" w:rsidR="00C21559" w:rsidRDefault="00C21559" w:rsidP="00CD0658">
      <w:r>
        <w:separator/>
      </w:r>
    </w:p>
  </w:footnote>
  <w:footnote w:type="continuationSeparator" w:id="0">
    <w:p w14:paraId="056A4FE0" w14:textId="77777777" w:rsidR="00C21559" w:rsidRDefault="00C21559" w:rsidP="00CD0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5C6"/>
    <w:multiLevelType w:val="hybridMultilevel"/>
    <w:tmpl w:val="FCFA9500"/>
    <w:lvl w:ilvl="0" w:tplc="0A083934">
      <w:start w:val="1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CF545CD"/>
    <w:multiLevelType w:val="hybridMultilevel"/>
    <w:tmpl w:val="AA0E5034"/>
    <w:lvl w:ilvl="0" w:tplc="18025F34">
      <w:start w:val="1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58A02D16"/>
    <w:multiLevelType w:val="hybridMultilevel"/>
    <w:tmpl w:val="A2BED78C"/>
    <w:lvl w:ilvl="0" w:tplc="E97244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6E01BB"/>
    <w:multiLevelType w:val="hybridMultilevel"/>
    <w:tmpl w:val="1384FAB0"/>
    <w:lvl w:ilvl="0" w:tplc="18025F34">
      <w:start w:val="1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" w15:restartNumberingAfterBreak="0">
    <w:nsid w:val="6C7C1368"/>
    <w:multiLevelType w:val="hybridMultilevel"/>
    <w:tmpl w:val="D53CE7D8"/>
    <w:lvl w:ilvl="0" w:tplc="2500C7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BC"/>
    <w:rsid w:val="00016182"/>
    <w:rsid w:val="0003533B"/>
    <w:rsid w:val="00035C6D"/>
    <w:rsid w:val="000375D6"/>
    <w:rsid w:val="00095194"/>
    <w:rsid w:val="000E60DF"/>
    <w:rsid w:val="000F004F"/>
    <w:rsid w:val="001430BC"/>
    <w:rsid w:val="001C55F7"/>
    <w:rsid w:val="001E5709"/>
    <w:rsid w:val="00227452"/>
    <w:rsid w:val="00253C4C"/>
    <w:rsid w:val="00264301"/>
    <w:rsid w:val="00277479"/>
    <w:rsid w:val="002B48C6"/>
    <w:rsid w:val="002E1C5E"/>
    <w:rsid w:val="002F01C7"/>
    <w:rsid w:val="00313201"/>
    <w:rsid w:val="00391C0E"/>
    <w:rsid w:val="003E03AF"/>
    <w:rsid w:val="003F61DE"/>
    <w:rsid w:val="004A520F"/>
    <w:rsid w:val="004B6249"/>
    <w:rsid w:val="00583B2A"/>
    <w:rsid w:val="005A4A54"/>
    <w:rsid w:val="005C580B"/>
    <w:rsid w:val="005D117B"/>
    <w:rsid w:val="00651ADB"/>
    <w:rsid w:val="006B2835"/>
    <w:rsid w:val="006C305C"/>
    <w:rsid w:val="006F6638"/>
    <w:rsid w:val="007048CE"/>
    <w:rsid w:val="00727BE1"/>
    <w:rsid w:val="007309C3"/>
    <w:rsid w:val="00761078"/>
    <w:rsid w:val="007D0B7E"/>
    <w:rsid w:val="00826E70"/>
    <w:rsid w:val="00830B1F"/>
    <w:rsid w:val="008377E7"/>
    <w:rsid w:val="00853384"/>
    <w:rsid w:val="008C05C7"/>
    <w:rsid w:val="009062B1"/>
    <w:rsid w:val="00A864A0"/>
    <w:rsid w:val="00AF6D18"/>
    <w:rsid w:val="00B166A3"/>
    <w:rsid w:val="00B90DF5"/>
    <w:rsid w:val="00BA24A7"/>
    <w:rsid w:val="00C0455A"/>
    <w:rsid w:val="00C21559"/>
    <w:rsid w:val="00C40008"/>
    <w:rsid w:val="00C4031E"/>
    <w:rsid w:val="00C86762"/>
    <w:rsid w:val="00C87FEB"/>
    <w:rsid w:val="00CD0658"/>
    <w:rsid w:val="00D17905"/>
    <w:rsid w:val="00D30281"/>
    <w:rsid w:val="00D40A68"/>
    <w:rsid w:val="00D41DCB"/>
    <w:rsid w:val="00DC18DB"/>
    <w:rsid w:val="00DC499F"/>
    <w:rsid w:val="00DD6659"/>
    <w:rsid w:val="00DE7E38"/>
    <w:rsid w:val="00E73E9C"/>
    <w:rsid w:val="00EC767A"/>
    <w:rsid w:val="00EE0F0F"/>
    <w:rsid w:val="00F258EC"/>
    <w:rsid w:val="00F475C7"/>
    <w:rsid w:val="00F71D3A"/>
    <w:rsid w:val="00F92DE6"/>
    <w:rsid w:val="00FA6B95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9DBD34"/>
  <w14:defaultImageDpi w14:val="0"/>
  <w15:docId w15:val="{6B0C4740-7035-4BDC-8AA0-333DE1DA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35C6D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35C6D"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39"/>
    <w:locked/>
    <w:rsid w:val="0001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jii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32</TotalTime>
  <Pages>1</Pages>
  <Words>296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孝德</dc:creator>
  <cp:keywords/>
  <dc:description/>
  <cp:lastModifiedBy>小林　孝德</cp:lastModifiedBy>
  <cp:revision>8</cp:revision>
  <cp:lastPrinted>2022-06-23T07:52:00Z</cp:lastPrinted>
  <dcterms:created xsi:type="dcterms:W3CDTF">2024-06-11T23:52:00Z</dcterms:created>
  <dcterms:modified xsi:type="dcterms:W3CDTF">2024-06-21T07:24:00Z</dcterms:modified>
</cp:coreProperties>
</file>